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17" w:rsidRPr="00141FDE" w:rsidRDefault="005D5C17" w:rsidP="009B02B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41FDE">
        <w:rPr>
          <w:rFonts w:ascii="Times New Roman" w:hAnsi="Times New Roman"/>
          <w:b/>
          <w:sz w:val="24"/>
          <w:szCs w:val="24"/>
        </w:rPr>
        <w:t>АННОТАЦИЯ РАБОЧЕЙ ПРОГРАММЫ</w:t>
      </w:r>
    </w:p>
    <w:p w:rsidR="005D5C17" w:rsidRPr="00141FDE" w:rsidRDefault="005D5C17" w:rsidP="009B02B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41FDE">
        <w:rPr>
          <w:rFonts w:ascii="Times New Roman" w:hAnsi="Times New Roman"/>
          <w:b/>
          <w:sz w:val="24"/>
          <w:szCs w:val="24"/>
        </w:rPr>
        <w:t>ПО ТЕХНОЛОГИИ</w:t>
      </w:r>
    </w:p>
    <w:p w:rsidR="005D5C17" w:rsidRPr="00141FDE" w:rsidRDefault="005D5C17" w:rsidP="00141FD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41FDE">
        <w:rPr>
          <w:rFonts w:ascii="Times New Roman" w:hAnsi="Times New Roman"/>
          <w:b/>
          <w:sz w:val="24"/>
          <w:szCs w:val="24"/>
        </w:rPr>
        <w:t>(5-8 КЛАССЫ)</w:t>
      </w:r>
    </w:p>
    <w:p w:rsidR="005D5C17" w:rsidRPr="00141FDE" w:rsidRDefault="005D5C17" w:rsidP="00141FD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41FDE">
        <w:rPr>
          <w:color w:val="000000"/>
        </w:rPr>
        <w:t xml:space="preserve">Программа составлена на основе Федерального государственного образовательного стандарта </w:t>
      </w:r>
      <w:r>
        <w:rPr>
          <w:color w:val="000000"/>
        </w:rPr>
        <w:t>основного</w:t>
      </w:r>
      <w:r w:rsidRPr="00141FDE">
        <w:rPr>
          <w:color w:val="000000"/>
        </w:rPr>
        <w:t xml:space="preserve"> общего образования.</w:t>
      </w:r>
    </w:p>
    <w:p w:rsidR="005D5C17" w:rsidRPr="00733EDD" w:rsidRDefault="005D5C17" w:rsidP="00141FD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41FDE">
        <w:rPr>
          <w:color w:val="000000"/>
        </w:rPr>
        <w:t>Программа разработана на основе</w:t>
      </w:r>
      <w:r w:rsidRPr="00733EDD">
        <w:rPr>
          <w:color w:val="000000"/>
        </w:rPr>
        <w:t xml:space="preserve">: </w:t>
      </w:r>
      <w:r w:rsidRPr="00733EDD">
        <w:t xml:space="preserve">авторской программы основного общего образования «Технология 5-8 класс», разработанной в соответствии с федеральным государственным образовательным стандартом основного  общего  образования второго поколения  авторским коллективом в составе А.Т. Тищенко, Н.В. Синица, Москва, Вентана-Граф,  </w:t>
      </w:r>
      <w:smartTag w:uri="urn:schemas-microsoft-com:office:smarttags" w:element="metricconverter">
        <w:smartTagPr>
          <w:attr w:name="ProductID" w:val="2014 г"/>
        </w:smartTagPr>
        <w:r w:rsidRPr="00733EDD">
          <w:t>2014 г</w:t>
        </w:r>
      </w:smartTag>
      <w:r w:rsidRPr="00733EDD">
        <w:t>.</w:t>
      </w:r>
    </w:p>
    <w:p w:rsidR="005D5C17" w:rsidRPr="00141FDE" w:rsidRDefault="005D5C17" w:rsidP="00141FD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41FDE">
        <w:rPr>
          <w:b/>
          <w:bCs/>
          <w:color w:val="000000"/>
        </w:rPr>
        <w:t>Содержание программы</w:t>
      </w:r>
      <w:r w:rsidRPr="00141FDE">
        <w:rPr>
          <w:color w:val="000000"/>
        </w:rPr>
        <w:t> представлено следующими разделами: собственно содержание курса математики в начальной школе, планируемые результаты освоения программы, тематическое планирование.</w:t>
      </w:r>
    </w:p>
    <w:p w:rsidR="005D5C17" w:rsidRPr="00141FDE" w:rsidRDefault="005D5C17" w:rsidP="00141F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1FDE">
        <w:rPr>
          <w:rFonts w:ascii="Times New Roman" w:hAnsi="Times New Roman"/>
          <w:b/>
          <w:sz w:val="24"/>
          <w:szCs w:val="24"/>
        </w:rPr>
        <w:t>Цели и задачи изучения дисциплины.</w:t>
      </w:r>
    </w:p>
    <w:p w:rsidR="005D5C17" w:rsidRPr="00141FDE" w:rsidRDefault="005D5C17" w:rsidP="009B02B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41FDE">
        <w:rPr>
          <w:rFonts w:ascii="Times New Roman" w:hAnsi="Times New Roman"/>
          <w:b/>
          <w:i/>
          <w:sz w:val="24"/>
          <w:szCs w:val="24"/>
        </w:rPr>
        <w:t>Цели:</w:t>
      </w:r>
    </w:p>
    <w:p w:rsidR="005D5C17" w:rsidRPr="00141FDE" w:rsidRDefault="005D5C17" w:rsidP="00141F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41FDE">
        <w:rPr>
          <w:rFonts w:ascii="Times New Roman" w:hAnsi="Times New Roman"/>
          <w:sz w:val="24"/>
          <w:szCs w:val="24"/>
        </w:rPr>
        <w:t>•</w:t>
      </w:r>
      <w:r w:rsidRPr="00141FDE">
        <w:rPr>
          <w:rFonts w:ascii="Times New Roman" w:hAnsi="Times New Roman"/>
          <w:sz w:val="24"/>
          <w:szCs w:val="24"/>
        </w:rPr>
        <w:tab/>
        <w:t xml:space="preserve">освоение технологических знаний, технологической культуры на основе включения обучающихся в разнообразные виды технологической деятельности по созданию личностно или общественно значимых продуктов труда; </w:t>
      </w:r>
    </w:p>
    <w:p w:rsidR="005D5C17" w:rsidRPr="00141FDE" w:rsidRDefault="005D5C17" w:rsidP="00141F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41FDE">
        <w:rPr>
          <w:rFonts w:ascii="Times New Roman" w:hAnsi="Times New Roman"/>
          <w:sz w:val="24"/>
          <w:szCs w:val="24"/>
        </w:rPr>
        <w:t>•</w:t>
      </w:r>
      <w:r w:rsidRPr="00141FDE">
        <w:rPr>
          <w:rFonts w:ascii="Times New Roman" w:hAnsi="Times New Roman"/>
          <w:sz w:val="24"/>
          <w:szCs w:val="24"/>
        </w:rPr>
        <w:tab/>
        <w:t xml:space="preserve">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 </w:t>
      </w:r>
    </w:p>
    <w:p w:rsidR="005D5C17" w:rsidRPr="00141FDE" w:rsidRDefault="005D5C17" w:rsidP="00141F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41FDE">
        <w:rPr>
          <w:rFonts w:ascii="Times New Roman" w:hAnsi="Times New Roman"/>
          <w:sz w:val="24"/>
          <w:szCs w:val="24"/>
        </w:rPr>
        <w:t>•</w:t>
      </w:r>
      <w:r w:rsidRPr="00141FDE">
        <w:rPr>
          <w:rFonts w:ascii="Times New Roman" w:hAnsi="Times New Roman"/>
          <w:sz w:val="24"/>
          <w:szCs w:val="24"/>
        </w:rPr>
        <w:tab/>
        <w:t xml:space="preserve"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5D5C17" w:rsidRPr="00141FDE" w:rsidRDefault="005D5C17" w:rsidP="00141F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41FDE">
        <w:rPr>
          <w:rFonts w:ascii="Times New Roman" w:hAnsi="Times New Roman"/>
          <w:sz w:val="24"/>
          <w:szCs w:val="24"/>
        </w:rPr>
        <w:t>•</w:t>
      </w:r>
      <w:r w:rsidRPr="00141FDE">
        <w:rPr>
          <w:rFonts w:ascii="Times New Roman" w:hAnsi="Times New Roman"/>
          <w:sz w:val="24"/>
          <w:szCs w:val="24"/>
        </w:rPr>
        <w:tab/>
        <w:t xml:space="preserve"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5D5C17" w:rsidRPr="00141FDE" w:rsidRDefault="005D5C17" w:rsidP="00141F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41FDE">
        <w:rPr>
          <w:rFonts w:ascii="Times New Roman" w:hAnsi="Times New Roman"/>
          <w:sz w:val="24"/>
          <w:szCs w:val="24"/>
        </w:rPr>
        <w:t>•</w:t>
      </w:r>
      <w:r w:rsidRPr="00141FDE">
        <w:rPr>
          <w:rFonts w:ascii="Times New Roman" w:hAnsi="Times New Roman"/>
          <w:sz w:val="24"/>
          <w:szCs w:val="24"/>
        </w:rPr>
        <w:tab/>
        <w:t xml:space="preserve">получение опыта применения политехнических и технологических знаний и умений в самостоятельной практической деятельности. </w:t>
      </w:r>
    </w:p>
    <w:p w:rsidR="005D5C17" w:rsidRPr="00141FDE" w:rsidRDefault="005D5C17" w:rsidP="00141FD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141FDE">
        <w:rPr>
          <w:rFonts w:ascii="Times New Roman" w:hAnsi="Times New Roman"/>
          <w:b/>
          <w:i/>
          <w:sz w:val="24"/>
          <w:szCs w:val="24"/>
        </w:rPr>
        <w:t>Задачи</w:t>
      </w:r>
      <w:r w:rsidRPr="00141FDE">
        <w:rPr>
          <w:rFonts w:ascii="Times New Roman" w:hAnsi="Times New Roman"/>
          <w:sz w:val="24"/>
          <w:szCs w:val="24"/>
        </w:rPr>
        <w:t>:</w:t>
      </w:r>
    </w:p>
    <w:p w:rsidR="005D5C17" w:rsidRPr="00141FDE" w:rsidRDefault="005D5C17" w:rsidP="00141F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41FDE">
        <w:rPr>
          <w:rFonts w:ascii="Times New Roman" w:hAnsi="Times New Roman"/>
          <w:sz w:val="24"/>
          <w:szCs w:val="24"/>
        </w:rPr>
        <w:t>•</w:t>
      </w:r>
      <w:r w:rsidRPr="00141FDE">
        <w:rPr>
          <w:rFonts w:ascii="Times New Roman" w:hAnsi="Times New Roman"/>
          <w:sz w:val="24"/>
          <w:szCs w:val="24"/>
        </w:rPr>
        <w:tab/>
        <w:t xml:space="preserve"> Ознакомление обучающихся с ролью технологии в нашей жизни, с деятельностью человека по преобразованию материалов, энергии, информации, с выявлением технологических процессов на окружающую среду и здоровье людей. </w:t>
      </w:r>
    </w:p>
    <w:p w:rsidR="005D5C17" w:rsidRPr="00141FDE" w:rsidRDefault="005D5C17" w:rsidP="00141F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41FDE">
        <w:rPr>
          <w:rFonts w:ascii="Times New Roman" w:hAnsi="Times New Roman"/>
          <w:sz w:val="24"/>
          <w:szCs w:val="24"/>
        </w:rPr>
        <w:t>•</w:t>
      </w:r>
      <w:r w:rsidRPr="00141FDE">
        <w:rPr>
          <w:rFonts w:ascii="Times New Roman" w:hAnsi="Times New Roman"/>
          <w:sz w:val="24"/>
          <w:szCs w:val="24"/>
        </w:rPr>
        <w:tab/>
        <w:t xml:space="preserve">Обучение исследованию потребностей людей и поиску путей их удовлетворения. </w:t>
      </w:r>
    </w:p>
    <w:p w:rsidR="005D5C17" w:rsidRPr="00141FDE" w:rsidRDefault="005D5C17" w:rsidP="00141F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41FDE">
        <w:rPr>
          <w:rFonts w:ascii="Times New Roman" w:hAnsi="Times New Roman"/>
          <w:sz w:val="24"/>
          <w:szCs w:val="24"/>
        </w:rPr>
        <w:t>•</w:t>
      </w:r>
      <w:r w:rsidRPr="00141FDE">
        <w:rPr>
          <w:rFonts w:ascii="Times New Roman" w:hAnsi="Times New Roman"/>
          <w:sz w:val="24"/>
          <w:szCs w:val="24"/>
        </w:rPr>
        <w:tab/>
        <w:t xml:space="preserve">Формирование общетрудовых знаний и умений по созданию потребительского продукта или услуги в условиях ограниченности ресурсов с учетом требований дизайна и возможностей декоративно-прикладного творчества. </w:t>
      </w:r>
    </w:p>
    <w:p w:rsidR="005D5C17" w:rsidRPr="00141FDE" w:rsidRDefault="005D5C17" w:rsidP="00141F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41FDE">
        <w:rPr>
          <w:rFonts w:ascii="Times New Roman" w:hAnsi="Times New Roman"/>
          <w:sz w:val="24"/>
          <w:szCs w:val="24"/>
        </w:rPr>
        <w:t>•</w:t>
      </w:r>
      <w:r w:rsidRPr="00141FDE">
        <w:rPr>
          <w:rFonts w:ascii="Times New Roman" w:hAnsi="Times New Roman"/>
          <w:sz w:val="24"/>
          <w:szCs w:val="24"/>
        </w:rPr>
        <w:tab/>
        <w:t xml:space="preserve">Развитие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задач. </w:t>
      </w:r>
    </w:p>
    <w:p w:rsidR="005D5C17" w:rsidRPr="00141FDE" w:rsidRDefault="005D5C17" w:rsidP="00141F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41FDE">
        <w:rPr>
          <w:rFonts w:ascii="Times New Roman" w:hAnsi="Times New Roman"/>
          <w:sz w:val="24"/>
          <w:szCs w:val="24"/>
        </w:rPr>
        <w:t>•</w:t>
      </w:r>
      <w:r w:rsidRPr="00141FDE">
        <w:rPr>
          <w:rFonts w:ascii="Times New Roman" w:hAnsi="Times New Roman"/>
          <w:sz w:val="24"/>
          <w:szCs w:val="24"/>
        </w:rPr>
        <w:tab/>
        <w:t>Подготовка выпускников к профессиональному самоопределению и социальной адаптации.</w:t>
      </w:r>
    </w:p>
    <w:p w:rsidR="005D5C17" w:rsidRPr="00141FDE" w:rsidRDefault="005D5C17" w:rsidP="00141FD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41FDE">
        <w:rPr>
          <w:rFonts w:ascii="Times New Roman" w:hAnsi="Times New Roman"/>
          <w:b/>
          <w:sz w:val="24"/>
          <w:szCs w:val="24"/>
        </w:rPr>
        <w:t>Формы и методы контроля</w:t>
      </w:r>
      <w:r w:rsidRPr="00141FDE">
        <w:rPr>
          <w:rFonts w:ascii="Times New Roman" w:hAnsi="Times New Roman"/>
          <w:sz w:val="24"/>
          <w:szCs w:val="24"/>
        </w:rPr>
        <w:t>: устный и письменный опрос, тест, практическая работа, защита проекта.</w:t>
      </w:r>
    </w:p>
    <w:p w:rsidR="005D5C17" w:rsidRPr="002C32C8" w:rsidRDefault="005D5C17" w:rsidP="00141FD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41FDE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  <w:r w:rsidRPr="00141F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Технология</w:t>
      </w:r>
      <w:r w:rsidRPr="00141F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изучается в 5-7 классах по 2 часа в неделю (68 часов в год), в 8 классах по 1 часу в неделю (34 часа в год)</w:t>
      </w:r>
    </w:p>
    <w:p w:rsidR="005D5C17" w:rsidRPr="00141FDE" w:rsidRDefault="005D5C17" w:rsidP="009B02B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5D5C17" w:rsidRPr="00141FDE" w:rsidSect="009B0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C767F"/>
    <w:multiLevelType w:val="hybridMultilevel"/>
    <w:tmpl w:val="2438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8A079B"/>
    <w:multiLevelType w:val="multilevel"/>
    <w:tmpl w:val="D484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DE0"/>
    <w:rsid w:val="00141FDE"/>
    <w:rsid w:val="002C32C8"/>
    <w:rsid w:val="003878DA"/>
    <w:rsid w:val="00394401"/>
    <w:rsid w:val="004A6322"/>
    <w:rsid w:val="004B7A79"/>
    <w:rsid w:val="00526DE0"/>
    <w:rsid w:val="00564E5F"/>
    <w:rsid w:val="005D5C17"/>
    <w:rsid w:val="00733EDD"/>
    <w:rsid w:val="008D4C5B"/>
    <w:rsid w:val="009B02B7"/>
    <w:rsid w:val="00C8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2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6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141F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0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417</Words>
  <Characters>2382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Маня</dc:creator>
  <cp:keywords/>
  <dc:description/>
  <cp:lastModifiedBy>RAYbook</cp:lastModifiedBy>
  <cp:revision>4</cp:revision>
  <dcterms:created xsi:type="dcterms:W3CDTF">2019-01-11T17:20:00Z</dcterms:created>
  <dcterms:modified xsi:type="dcterms:W3CDTF">2020-03-11T07:01:00Z</dcterms:modified>
</cp:coreProperties>
</file>